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DD7D" w14:textId="77777777" w:rsidR="0000207C" w:rsidRDefault="0000207C" w:rsidP="00D07635">
      <w:pPr>
        <w:ind w:left="73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Signor Sindaco </w:t>
      </w:r>
    </w:p>
    <w:p w14:paraId="5C700955" w14:textId="77777777" w:rsidR="0000207C" w:rsidRDefault="0000207C" w:rsidP="00D07635">
      <w:pPr>
        <w:ind w:left="7371"/>
        <w:jc w:val="both"/>
        <w:rPr>
          <w:rFonts w:ascii="Arial" w:hAnsi="Arial" w:cs="Arial"/>
        </w:rPr>
      </w:pPr>
      <w:r>
        <w:rPr>
          <w:rFonts w:ascii="Arial" w:hAnsi="Arial" w:cs="Arial"/>
        </w:rPr>
        <w:t>del Comune di</w:t>
      </w:r>
    </w:p>
    <w:p w14:paraId="5122E4B5" w14:textId="77777777" w:rsidR="00D07635" w:rsidRDefault="00D07635" w:rsidP="00D07635">
      <w:pPr>
        <w:ind w:left="7371"/>
        <w:jc w:val="both"/>
        <w:rPr>
          <w:rFonts w:ascii="Arial" w:hAnsi="Arial" w:cs="Arial"/>
        </w:rPr>
      </w:pPr>
      <w:r>
        <w:rPr>
          <w:rFonts w:ascii="Arial" w:hAnsi="Arial" w:cs="Arial"/>
        </w:rPr>
        <w:t>25060 PEZZAZE</w:t>
      </w:r>
    </w:p>
    <w:p w14:paraId="7DB38B38" w14:textId="77777777" w:rsidR="00D07635" w:rsidRDefault="00D07635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6BF0DE86" w14:textId="77777777" w:rsidR="00D07635" w:rsidRDefault="00D07635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1295AC33" w14:textId="77777777" w:rsidR="0000207C" w:rsidRDefault="0000207C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12FBDB33" w14:textId="77777777" w:rsidR="0000207C" w:rsidRDefault="0000207C">
      <w:pPr>
        <w:tabs>
          <w:tab w:val="left" w:pos="993"/>
          <w:tab w:val="left" w:pos="6238"/>
        </w:tabs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Domanda per l’iscrizione nell’Albo delle persone idonee all’Ufficio di </w:t>
      </w:r>
      <w:r w:rsidR="002575FB">
        <w:rPr>
          <w:rFonts w:ascii="Arial" w:hAnsi="Arial" w:cs="Arial"/>
        </w:rPr>
        <w:t>Presidente di seggio elettorale.</w:t>
      </w:r>
    </w:p>
    <w:p w14:paraId="6314EF9E" w14:textId="77777777" w:rsidR="0000207C" w:rsidRDefault="0000207C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3539742A" w14:textId="77777777" w:rsidR="00D07635" w:rsidRDefault="00D07635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7456"/>
      </w:tblGrid>
      <w:tr w:rsidR="0000207C" w14:paraId="60370D06" w14:textId="77777777">
        <w:trPr>
          <w:trHeight w:hRule="exact" w:val="340"/>
        </w:trPr>
        <w:tc>
          <w:tcPr>
            <w:tcW w:w="2197" w:type="dxa"/>
            <w:vAlign w:val="bottom"/>
          </w:tcPr>
          <w:p w14:paraId="782A3B15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Il/La sottoscritto/a  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bottom"/>
          </w:tcPr>
          <w:p w14:paraId="07298DF1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</w:p>
        </w:tc>
      </w:tr>
      <w:tr w:rsidR="0000207C" w14:paraId="52C76DD9" w14:textId="77777777">
        <w:trPr>
          <w:trHeight w:hRule="exact" w:val="340"/>
        </w:trPr>
        <w:tc>
          <w:tcPr>
            <w:tcW w:w="2197" w:type="dxa"/>
            <w:vAlign w:val="bottom"/>
          </w:tcPr>
          <w:p w14:paraId="3AFB7B0B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nato/</w:t>
            </w:r>
            <w:proofErr w:type="gramStart"/>
            <w:r>
              <w:rPr>
                <w:rFonts w:ascii="Arial" w:hAnsi="Arial" w:cs="Arial"/>
              </w:rPr>
              <w:t xml:space="preserve">a 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proofErr w:type="gramEnd"/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AC22FF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</w:p>
        </w:tc>
      </w:tr>
      <w:tr w:rsidR="0000207C" w14:paraId="4E39B91B" w14:textId="77777777">
        <w:trPr>
          <w:trHeight w:hRule="exact" w:val="340"/>
        </w:trPr>
        <w:tc>
          <w:tcPr>
            <w:tcW w:w="2197" w:type="dxa"/>
            <w:vAlign w:val="bottom"/>
          </w:tcPr>
          <w:p w14:paraId="47CDF62C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69D5BE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</w:p>
        </w:tc>
      </w:tr>
      <w:tr w:rsidR="0000207C" w14:paraId="73D7551B" w14:textId="77777777">
        <w:trPr>
          <w:trHeight w:hRule="exact" w:val="340"/>
        </w:trPr>
        <w:tc>
          <w:tcPr>
            <w:tcW w:w="2197" w:type="dxa"/>
            <w:vAlign w:val="bottom"/>
          </w:tcPr>
          <w:p w14:paraId="177F2DE8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10E2BE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</w:p>
        </w:tc>
      </w:tr>
      <w:tr w:rsidR="0000207C" w14:paraId="67199382" w14:textId="77777777">
        <w:trPr>
          <w:trHeight w:hRule="exact" w:val="340"/>
        </w:trPr>
        <w:tc>
          <w:tcPr>
            <w:tcW w:w="2197" w:type="dxa"/>
            <w:vAlign w:val="bottom"/>
          </w:tcPr>
          <w:p w14:paraId="26E8F4F5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via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0A1021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</w:p>
        </w:tc>
      </w:tr>
      <w:tr w:rsidR="0000207C" w14:paraId="4D10203C" w14:textId="77777777">
        <w:trPr>
          <w:trHeight w:hRule="exact" w:val="340"/>
        </w:trPr>
        <w:tc>
          <w:tcPr>
            <w:tcW w:w="2197" w:type="dxa"/>
            <w:vAlign w:val="bottom"/>
          </w:tcPr>
          <w:p w14:paraId="5B3CD40B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9F8077" w14:textId="77777777" w:rsidR="0000207C" w:rsidRDefault="0000207C">
            <w:pPr>
              <w:tabs>
                <w:tab w:val="left" w:pos="1843"/>
                <w:tab w:val="left" w:pos="6238"/>
              </w:tabs>
              <w:rPr>
                <w:rFonts w:ascii="Arial" w:hAnsi="Arial" w:cs="Arial"/>
              </w:rPr>
            </w:pPr>
          </w:p>
        </w:tc>
      </w:tr>
    </w:tbl>
    <w:p w14:paraId="7EB170D0" w14:textId="77777777" w:rsidR="00D07635" w:rsidRDefault="00D07635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7841E5A7" w14:textId="77777777" w:rsidR="0000207C" w:rsidRPr="00D07635" w:rsidRDefault="0000207C">
      <w:pPr>
        <w:tabs>
          <w:tab w:val="left" w:pos="1843"/>
          <w:tab w:val="left" w:pos="6238"/>
        </w:tabs>
        <w:jc w:val="center"/>
        <w:rPr>
          <w:rFonts w:ascii="Arial" w:hAnsi="Arial" w:cs="Arial"/>
          <w:b/>
        </w:rPr>
      </w:pPr>
      <w:r w:rsidRPr="00D07635">
        <w:rPr>
          <w:rFonts w:ascii="Arial" w:hAnsi="Arial" w:cs="Arial"/>
          <w:b/>
        </w:rPr>
        <w:t>CHIEDE</w:t>
      </w:r>
    </w:p>
    <w:p w14:paraId="13142EE2" w14:textId="77777777" w:rsidR="0000207C" w:rsidRDefault="0000207C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08574748" w14:textId="77777777" w:rsidR="0000207C" w:rsidRDefault="002575FB" w:rsidP="00586D2F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nello speciale albo delle persone idonee all’</w:t>
      </w:r>
      <w:proofErr w:type="spellStart"/>
      <w:r>
        <w:rPr>
          <w:rFonts w:ascii="Arial" w:hAnsi="Arial" w:cs="Arial"/>
        </w:rPr>
        <w:t>Ufficioi</w:t>
      </w:r>
      <w:proofErr w:type="spellEnd"/>
      <w:r>
        <w:rPr>
          <w:rFonts w:ascii="Arial" w:hAnsi="Arial" w:cs="Arial"/>
        </w:rPr>
        <w:t xml:space="preserve"> di Presidente di Seggio Elettorale previsto dall’art. 1 della legge 21/03/1990, n. 53;</w:t>
      </w:r>
    </w:p>
    <w:p w14:paraId="17564AF5" w14:textId="77777777" w:rsidR="0000207C" w:rsidRDefault="0000207C" w:rsidP="00586D2F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64865C83" w14:textId="77777777" w:rsidR="002575FB" w:rsidRDefault="0000207C" w:rsidP="00586D2F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tale fine, </w:t>
      </w:r>
      <w:r w:rsidR="002575FB">
        <w:rPr>
          <w:rFonts w:ascii="Arial" w:hAnsi="Arial" w:cs="Arial"/>
        </w:rPr>
        <w:t>consapevole delle sanzioni penali previste in caso di dichiarazione mendace, ai sensi degli artt. 75 e 76 del DPR 445/2000;</w:t>
      </w:r>
    </w:p>
    <w:p w14:paraId="119800AF" w14:textId="77777777" w:rsidR="0000207C" w:rsidRDefault="002575FB" w:rsidP="002575FB">
      <w:pPr>
        <w:tabs>
          <w:tab w:val="left" w:pos="1843"/>
          <w:tab w:val="left" w:pos="6238"/>
        </w:tabs>
        <w:spacing w:line="360" w:lineRule="auto"/>
        <w:jc w:val="center"/>
        <w:rPr>
          <w:rFonts w:ascii="Arial" w:hAnsi="Arial" w:cs="Arial"/>
          <w:b/>
        </w:rPr>
      </w:pPr>
      <w:r w:rsidRPr="002575FB">
        <w:rPr>
          <w:rFonts w:ascii="Arial" w:hAnsi="Arial" w:cs="Arial"/>
          <w:b/>
        </w:rPr>
        <w:t>DICHIARA</w:t>
      </w:r>
    </w:p>
    <w:p w14:paraId="0F5EED0E" w14:textId="77777777" w:rsidR="002575FB" w:rsidRPr="002575FB" w:rsidRDefault="002575FB" w:rsidP="00586D2F">
      <w:pPr>
        <w:numPr>
          <w:ilvl w:val="0"/>
          <w:numId w:val="9"/>
        </w:numPr>
        <w:tabs>
          <w:tab w:val="clear" w:pos="720"/>
          <w:tab w:val="num" w:pos="567"/>
          <w:tab w:val="left" w:pos="1843"/>
          <w:tab w:val="left" w:pos="6238"/>
        </w:tabs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2575FB">
        <w:rPr>
          <w:rFonts w:ascii="Arial" w:hAnsi="Arial" w:cs="Arial"/>
        </w:rPr>
        <w:t>Di essere iscritto nelle liste elettorali del Comune di PEZZAZE;</w:t>
      </w:r>
    </w:p>
    <w:p w14:paraId="47B8DD65" w14:textId="77777777" w:rsidR="002575FB" w:rsidRDefault="002575FB" w:rsidP="002575FB">
      <w:pPr>
        <w:numPr>
          <w:ilvl w:val="0"/>
          <w:numId w:val="9"/>
        </w:numPr>
        <w:tabs>
          <w:tab w:val="clear" w:pos="720"/>
          <w:tab w:val="num" w:pos="567"/>
          <w:tab w:val="left" w:pos="1843"/>
          <w:tab w:val="left" w:pos="6238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575FB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non aver mai riportato condanne penali e di non avere a proprio carico procedimenti penali in corso;</w:t>
      </w:r>
    </w:p>
    <w:p w14:paraId="1A124515" w14:textId="77777777" w:rsidR="002575FB" w:rsidRDefault="002575FB" w:rsidP="002575FB">
      <w:pPr>
        <w:numPr>
          <w:ilvl w:val="0"/>
          <w:numId w:val="9"/>
        </w:numPr>
        <w:tabs>
          <w:tab w:val="clear" w:pos="720"/>
          <w:tab w:val="num" w:pos="567"/>
          <w:tab w:val="left" w:pos="1843"/>
          <w:tab w:val="left" w:pos="6238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trovarsi in al</w:t>
      </w:r>
      <w:r w:rsidR="00586D2F">
        <w:rPr>
          <w:rFonts w:ascii="Arial" w:hAnsi="Arial" w:cs="Arial"/>
        </w:rPr>
        <w:t>c</w:t>
      </w:r>
      <w:r>
        <w:rPr>
          <w:rFonts w:ascii="Arial" w:hAnsi="Arial" w:cs="Arial"/>
        </w:rPr>
        <w:t>una delle situazioni di inco</w:t>
      </w:r>
      <w:r w:rsidR="00586D2F">
        <w:rPr>
          <w:rFonts w:ascii="Arial" w:hAnsi="Arial" w:cs="Arial"/>
        </w:rPr>
        <w:t>mpatibilità previste dall’art. 23 del DPR 16/05/1960, n. 570 e art. 38 del DPR 30/03/1957, n. 361;</w:t>
      </w:r>
    </w:p>
    <w:p w14:paraId="49F104DB" w14:textId="77777777" w:rsidR="002575FB" w:rsidRDefault="002575FB" w:rsidP="002575FB">
      <w:pPr>
        <w:numPr>
          <w:ilvl w:val="0"/>
          <w:numId w:val="9"/>
        </w:numPr>
        <w:tabs>
          <w:tab w:val="clear" w:pos="720"/>
          <w:tab w:val="num" w:pos="567"/>
          <w:tab w:val="left" w:pos="1843"/>
          <w:tab w:val="left" w:pos="6238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………………………………………………………….</w:t>
      </w:r>
    </w:p>
    <w:p w14:paraId="3E541150" w14:textId="77777777" w:rsidR="002575FB" w:rsidRDefault="002575FB" w:rsidP="002575FB">
      <w:pPr>
        <w:numPr>
          <w:ilvl w:val="0"/>
          <w:numId w:val="9"/>
        </w:numPr>
        <w:tabs>
          <w:tab w:val="clear" w:pos="720"/>
          <w:tab w:val="num" w:pos="567"/>
          <w:tab w:val="left" w:pos="1843"/>
          <w:tab w:val="left" w:pos="6238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 esercitare la seguente professione: …………………………………………………………………………</w:t>
      </w:r>
    </w:p>
    <w:p w14:paraId="3A28F60A" w14:textId="77777777" w:rsidR="002575FB" w:rsidRDefault="00586D2F" w:rsidP="002575FB">
      <w:pPr>
        <w:numPr>
          <w:ilvl w:val="0"/>
          <w:numId w:val="9"/>
        </w:numPr>
        <w:tabs>
          <w:tab w:val="clear" w:pos="720"/>
          <w:tab w:val="num" w:pos="567"/>
          <w:tab w:val="left" w:pos="1843"/>
          <w:tab w:val="left" w:pos="6238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già svolto con diligenza le funzioni di vicepresidente, segretario o scrutatore di seggio elettorale         </w:t>
      </w:r>
      <w:proofErr w:type="gramStart"/>
      <w:r>
        <w:rPr>
          <w:rFonts w:ascii="Arial" w:hAnsi="Arial" w:cs="Arial"/>
        </w:rPr>
        <w:t xml:space="preserve">   (</w:t>
      </w:r>
      <w:proofErr w:type="spellStart"/>
      <w:proofErr w:type="gramEnd"/>
      <w:r>
        <w:rPr>
          <w:rFonts w:ascii="Arial" w:hAnsi="Arial" w:cs="Arial"/>
        </w:rPr>
        <w:t>barrara</w:t>
      </w:r>
      <w:proofErr w:type="spellEnd"/>
      <w:r>
        <w:rPr>
          <w:rFonts w:ascii="Arial" w:hAnsi="Arial" w:cs="Arial"/>
        </w:rPr>
        <w:t xml:space="preserve"> la relativa casella)       [SI]         [NO]</w:t>
      </w:r>
    </w:p>
    <w:p w14:paraId="5073BE84" w14:textId="77777777" w:rsidR="0000207C" w:rsidRDefault="00586D2F" w:rsidP="00586D2F">
      <w:pPr>
        <w:tabs>
          <w:tab w:val="left" w:pos="1843"/>
          <w:tab w:val="left" w:pos="623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altresì di essere informato, ai sensi e per gli effetti del Decreto Legislativo 196/2003. che i dati personali raccolti saranno trattati, anche con strumenti informatici, esclusivamente nell’ambito del procedimento di cui all’oggetto.</w:t>
      </w:r>
    </w:p>
    <w:p w14:paraId="0360A27A" w14:textId="77777777" w:rsidR="0000207C" w:rsidRDefault="0000207C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2D45D19A" w14:textId="77777777" w:rsidR="00586D2F" w:rsidRDefault="00586D2F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6A86CC05" w14:textId="77777777" w:rsidR="00D07635" w:rsidRDefault="00586D2F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Pezzaze, </w:t>
      </w:r>
      <w:proofErr w:type="gramStart"/>
      <w:r>
        <w:rPr>
          <w:rFonts w:ascii="Arial" w:hAnsi="Arial" w:cs="Arial"/>
        </w:rPr>
        <w:t>lì  …</w:t>
      </w:r>
      <w:proofErr w:type="gramEnd"/>
      <w:r>
        <w:rPr>
          <w:rFonts w:ascii="Arial" w:hAnsi="Arial" w:cs="Arial"/>
        </w:rPr>
        <w:t>………………………..</w:t>
      </w:r>
    </w:p>
    <w:p w14:paraId="504DDC2B" w14:textId="77777777" w:rsidR="00D07635" w:rsidRDefault="00D07635">
      <w:pPr>
        <w:tabs>
          <w:tab w:val="left" w:pos="1843"/>
          <w:tab w:val="left" w:pos="6238"/>
        </w:tabs>
        <w:jc w:val="center"/>
        <w:rPr>
          <w:rFonts w:ascii="Arial" w:hAnsi="Arial" w:cs="Arial"/>
        </w:rPr>
      </w:pPr>
    </w:p>
    <w:p w14:paraId="56043D3B" w14:textId="77777777" w:rsidR="0000207C" w:rsidRDefault="0000207C">
      <w:pPr>
        <w:tabs>
          <w:tab w:val="left" w:pos="1843"/>
          <w:tab w:val="left" w:pos="6238"/>
        </w:tabs>
        <w:jc w:val="center"/>
        <w:rPr>
          <w:rFonts w:ascii="Arial" w:hAnsi="Arial" w:cs="Arial"/>
        </w:rPr>
      </w:pPr>
    </w:p>
    <w:p w14:paraId="7BADD194" w14:textId="77777777" w:rsidR="0000207C" w:rsidRDefault="0000207C" w:rsidP="00D07635">
      <w:pPr>
        <w:tabs>
          <w:tab w:val="left" w:pos="5387"/>
          <w:tab w:val="left" w:pos="10773"/>
        </w:tabs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………………………………..……………………</w:t>
      </w:r>
    </w:p>
    <w:p w14:paraId="564E101A" w14:textId="77777777" w:rsidR="0000207C" w:rsidRDefault="0000207C" w:rsidP="00D07635">
      <w:pPr>
        <w:tabs>
          <w:tab w:val="left" w:pos="5387"/>
          <w:tab w:val="left" w:pos="10773"/>
        </w:tabs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0BCCA0AC" w14:textId="77777777" w:rsidR="00EB45C0" w:rsidRDefault="00EB45C0" w:rsidP="00EB45C0">
      <w:pPr>
        <w:pBdr>
          <w:top w:val="single" w:sz="4" w:space="1" w:color="auto"/>
        </w:pBdr>
        <w:tabs>
          <w:tab w:val="left" w:pos="1843"/>
          <w:tab w:val="left" w:pos="6238"/>
        </w:tabs>
        <w:spacing w:before="360"/>
        <w:jc w:val="both"/>
        <w:rPr>
          <w:rFonts w:ascii="Arial" w:hAnsi="Arial" w:cs="Arial"/>
        </w:rPr>
      </w:pPr>
    </w:p>
    <w:p w14:paraId="443C9730" w14:textId="77777777" w:rsidR="00586D2F" w:rsidRDefault="00586D2F" w:rsidP="00EB45C0">
      <w:pPr>
        <w:pBdr>
          <w:top w:val="single" w:sz="4" w:space="1" w:color="auto"/>
        </w:pBdr>
        <w:tabs>
          <w:tab w:val="left" w:pos="1843"/>
          <w:tab w:val="left" w:pos="623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 38 del DPR 28/12/2000, n. 445, la dichiarazione è sottoscritta </w:t>
      </w:r>
    </w:p>
    <w:p w14:paraId="6380E8D2" w14:textId="77777777" w:rsidR="00586D2F" w:rsidRDefault="00586D2F" w:rsidP="00586D2F">
      <w:pPr>
        <w:numPr>
          <w:ilvl w:val="0"/>
          <w:numId w:val="10"/>
        </w:numPr>
        <w:tabs>
          <w:tab w:val="left" w:pos="1843"/>
          <w:tab w:val="left" w:pos="6238"/>
        </w:tabs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dall’interessato in presenza del dipendente addetto alla ricezione.</w:t>
      </w:r>
    </w:p>
    <w:p w14:paraId="6370BF11" w14:textId="77777777" w:rsidR="0000207C" w:rsidRDefault="00586D2F" w:rsidP="00586D2F">
      <w:pPr>
        <w:numPr>
          <w:ilvl w:val="0"/>
          <w:numId w:val="10"/>
        </w:numPr>
        <w:tabs>
          <w:tab w:val="left" w:pos="1843"/>
          <w:tab w:val="left" w:pos="6238"/>
        </w:tabs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sottoscritta e inviata, insieme a fotocopia di un documento di identità personale del dichiarante, all’ufficio competente via Fax o Posta </w:t>
      </w:r>
    </w:p>
    <w:p w14:paraId="775ED5E6" w14:textId="77777777" w:rsidR="0000207C" w:rsidRDefault="0000207C">
      <w:pPr>
        <w:tabs>
          <w:tab w:val="left" w:pos="1843"/>
          <w:tab w:val="left" w:pos="6238"/>
        </w:tabs>
        <w:spacing w:line="360" w:lineRule="auto"/>
        <w:jc w:val="both"/>
        <w:rPr>
          <w:rFonts w:ascii="Arial" w:hAnsi="Arial" w:cs="Arial"/>
        </w:rPr>
      </w:pPr>
    </w:p>
    <w:sectPr w:rsidR="0000207C" w:rsidSect="00BB03C6">
      <w:headerReference w:type="default" r:id="rId7"/>
      <w:footerReference w:type="default" r:id="rId8"/>
      <w:pgSz w:w="11906" w:h="16838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4B56" w14:textId="77777777" w:rsidR="00502E89" w:rsidRDefault="00502E89">
      <w:r>
        <w:separator/>
      </w:r>
    </w:p>
  </w:endnote>
  <w:endnote w:type="continuationSeparator" w:id="0">
    <w:p w14:paraId="286EBB1D" w14:textId="77777777" w:rsidR="00502E89" w:rsidRDefault="005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2873" w14:textId="77777777" w:rsidR="00322B69" w:rsidRDefault="00322B69">
    <w:pPr>
      <w:pStyle w:val="Pidipagina"/>
      <w:ind w:left="-568" w:right="-569"/>
      <w:jc w:val="center"/>
      <w:rPr>
        <w:rFonts w:ascii="Avalon" w:hAnsi="Avalo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D8FE" w14:textId="77777777" w:rsidR="00502E89" w:rsidRDefault="00502E89">
      <w:r>
        <w:separator/>
      </w:r>
    </w:p>
  </w:footnote>
  <w:footnote w:type="continuationSeparator" w:id="0">
    <w:p w14:paraId="52E53FC2" w14:textId="77777777" w:rsidR="00502E89" w:rsidRDefault="0050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973F" w14:textId="77777777" w:rsidR="00322B69" w:rsidRDefault="00322B69">
    <w:pPr>
      <w:pStyle w:val="Intestazione"/>
      <w:ind w:right="-113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9118E"/>
    <w:multiLevelType w:val="hybridMultilevel"/>
    <w:tmpl w:val="68B20D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1394"/>
    <w:multiLevelType w:val="hybridMultilevel"/>
    <w:tmpl w:val="825EB5FE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597"/>
    <w:multiLevelType w:val="hybridMultilevel"/>
    <w:tmpl w:val="EE96A6DE"/>
    <w:lvl w:ilvl="0" w:tplc="FCF4E2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441"/>
    <w:multiLevelType w:val="hybridMultilevel"/>
    <w:tmpl w:val="FB4ADD86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245"/>
    <w:multiLevelType w:val="hybridMultilevel"/>
    <w:tmpl w:val="4684B9E2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47DEA"/>
    <w:multiLevelType w:val="multilevel"/>
    <w:tmpl w:val="64F6BE9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B4CF3"/>
    <w:multiLevelType w:val="hybridMultilevel"/>
    <w:tmpl w:val="8B20D74E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93E09"/>
    <w:multiLevelType w:val="hybridMultilevel"/>
    <w:tmpl w:val="3F726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A72B1"/>
    <w:multiLevelType w:val="hybridMultilevel"/>
    <w:tmpl w:val="64F6BE9E"/>
    <w:lvl w:ilvl="0" w:tplc="FCF4E2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2003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29397570">
    <w:abstractNumId w:val="7"/>
  </w:num>
  <w:num w:numId="3" w16cid:durableId="595410324">
    <w:abstractNumId w:val="4"/>
  </w:num>
  <w:num w:numId="4" w16cid:durableId="1882130186">
    <w:abstractNumId w:val="2"/>
  </w:num>
  <w:num w:numId="5" w16cid:durableId="696857660">
    <w:abstractNumId w:val="5"/>
  </w:num>
  <w:num w:numId="6" w16cid:durableId="13502152">
    <w:abstractNumId w:val="9"/>
  </w:num>
  <w:num w:numId="7" w16cid:durableId="527833324">
    <w:abstractNumId w:val="6"/>
  </w:num>
  <w:num w:numId="8" w16cid:durableId="801920004">
    <w:abstractNumId w:val="8"/>
  </w:num>
  <w:num w:numId="9" w16cid:durableId="1245145824">
    <w:abstractNumId w:val="1"/>
  </w:num>
  <w:num w:numId="10" w16cid:durableId="210241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6A"/>
    <w:rsid w:val="0000207C"/>
    <w:rsid w:val="000A636A"/>
    <w:rsid w:val="002575FB"/>
    <w:rsid w:val="00322B69"/>
    <w:rsid w:val="00502E89"/>
    <w:rsid w:val="00586D2F"/>
    <w:rsid w:val="00BB03C6"/>
    <w:rsid w:val="00D07635"/>
    <w:rsid w:val="00DA1DCD"/>
    <w:rsid w:val="00E21D5A"/>
    <w:rsid w:val="00E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EEEB1"/>
  <w15:docId w15:val="{C7741470-2584-4590-82CF-5DD85822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PS" w:eastAsia="Times New Roman" w:hAnsi="Roman P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\WWORD.NEW\MODELLI1\BIAN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BIANCO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Tavani</dc:creator>
  <cp:lastModifiedBy>Marzio Maffina</cp:lastModifiedBy>
  <cp:revision>2</cp:revision>
  <cp:lastPrinted>2000-11-16T06:49:00Z</cp:lastPrinted>
  <dcterms:created xsi:type="dcterms:W3CDTF">2022-09-28T09:24:00Z</dcterms:created>
  <dcterms:modified xsi:type="dcterms:W3CDTF">2022-09-28T09:24:00Z</dcterms:modified>
</cp:coreProperties>
</file>